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toowoomba-profile"/>
    <w:p>
      <w:pPr>
        <w:pStyle w:val="Heading1"/>
      </w:pPr>
      <w:r>
        <w:t xml:space="preserve">Toowoomba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12,957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178,590          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Toowoomba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81,898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Toowoomba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$49,778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$14,762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89,934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17,520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8,019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6,603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16,421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16,849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1080 - The Pines and Condamine Farms bushfire (19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659,200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541,779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34,179.41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325,265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264,262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19,654,054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10,351,322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2025-01-02T01:51:16Z</dcterms:created>
  <dcterms:modified xsi:type="dcterms:W3CDTF">2025-01-02T01:51:16Z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